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B1" w:rsidRDefault="00AF4878" w:rsidP="002D62A5">
      <w:pPr>
        <w:rPr>
          <w:lang w:val="hr-HR"/>
        </w:rPr>
      </w:pPr>
      <w:r>
        <w:rPr>
          <w:lang w:val="hr-HR"/>
        </w:rPr>
        <w:t>Kastav,_______________</w:t>
      </w:r>
    </w:p>
    <w:p w:rsidR="009A3C12" w:rsidRDefault="009A3C12" w:rsidP="002D62A5">
      <w:pPr>
        <w:rPr>
          <w:lang w:val="hr-HR"/>
        </w:rPr>
      </w:pPr>
    </w:p>
    <w:p w:rsidR="009A3C12" w:rsidRDefault="009A3C12" w:rsidP="002D62A5">
      <w:pPr>
        <w:rPr>
          <w:lang w:val="hr-HR"/>
        </w:rPr>
      </w:pPr>
    </w:p>
    <w:p w:rsidR="009A3C12" w:rsidRDefault="009A3C12" w:rsidP="009A3C12">
      <w:pPr>
        <w:jc w:val="center"/>
        <w:rPr>
          <w:lang w:val="hr-HR"/>
        </w:rPr>
      </w:pPr>
      <w:r>
        <w:rPr>
          <w:lang w:val="hr-HR"/>
        </w:rPr>
        <w:t>UPITNIK ZA RODITELJE DJECE POLAZNIKA PREDŠKOLE</w:t>
      </w:r>
    </w:p>
    <w:p w:rsidR="009A3C12" w:rsidRDefault="009A3C12" w:rsidP="009A3C12">
      <w:pPr>
        <w:jc w:val="center"/>
        <w:rPr>
          <w:lang w:val="hr-HR"/>
        </w:rPr>
      </w:pPr>
    </w:p>
    <w:p w:rsidR="009A3C12" w:rsidRDefault="009A3C12" w:rsidP="00AF4878">
      <w:pPr>
        <w:spacing w:line="276" w:lineRule="auto"/>
        <w:jc w:val="both"/>
        <w:rPr>
          <w:lang w:val="hr-HR"/>
        </w:rPr>
      </w:pPr>
    </w:p>
    <w:p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Ime i prezime djeteta:______________________________________________</w:t>
      </w:r>
    </w:p>
    <w:p w:rsidR="009A3C12" w:rsidRDefault="009A3C12" w:rsidP="00AF4878">
      <w:pPr>
        <w:spacing w:line="276" w:lineRule="auto"/>
        <w:jc w:val="both"/>
        <w:rPr>
          <w:lang w:val="hr-HR"/>
        </w:rPr>
      </w:pPr>
    </w:p>
    <w:p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1. Je li dijete do sada pohađalo jaslice/vrtić (ako je kada i koliko vremena, ako nije tko je čuvao dijete)?</w:t>
      </w:r>
    </w:p>
    <w:p w:rsidR="00AF4878" w:rsidRDefault="00AF4878" w:rsidP="00AF4878">
      <w:pPr>
        <w:spacing w:line="276" w:lineRule="auto"/>
        <w:jc w:val="both"/>
        <w:rPr>
          <w:lang w:val="hr-HR"/>
        </w:rPr>
      </w:pPr>
    </w:p>
    <w:p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_______________________________________________________________ </w:t>
      </w:r>
    </w:p>
    <w:p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2. Kako dijete reagira na novu sredinu i ljude (povlači se, zainteresirano je, traži </w:t>
      </w:r>
      <w:r w:rsidR="002E0C30">
        <w:rPr>
          <w:lang w:val="hr-HR"/>
        </w:rPr>
        <w:t>nazočnost roditelja ...</w:t>
      </w:r>
      <w:r>
        <w:rPr>
          <w:lang w:val="hr-HR"/>
        </w:rPr>
        <w:t>)?</w:t>
      </w:r>
    </w:p>
    <w:p w:rsidR="00AF4878" w:rsidRDefault="00AF4878" w:rsidP="00AF4878">
      <w:pPr>
        <w:spacing w:line="276" w:lineRule="auto"/>
        <w:jc w:val="both"/>
        <w:rPr>
          <w:lang w:val="hr-HR"/>
        </w:rPr>
      </w:pPr>
    </w:p>
    <w:p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</w:t>
      </w:r>
    </w:p>
    <w:p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3. Ima li dijete alergije ili neka kronična oboljenja?</w:t>
      </w:r>
    </w:p>
    <w:p w:rsidR="00AF4878" w:rsidRDefault="00AF4878" w:rsidP="00AF4878">
      <w:pPr>
        <w:spacing w:line="276" w:lineRule="auto"/>
        <w:jc w:val="both"/>
        <w:rPr>
          <w:lang w:val="hr-HR"/>
        </w:rPr>
      </w:pPr>
    </w:p>
    <w:p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_________________________________________________________________________</w:t>
      </w:r>
    </w:p>
    <w:p w:rsidR="009A3C12" w:rsidRDefault="009A3C12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4. Ima li dijete neku specifičnost</w:t>
      </w:r>
      <w:r w:rsidR="00AF4878">
        <w:rPr>
          <w:lang w:val="hr-HR"/>
        </w:rPr>
        <w:t xml:space="preserve"> u ponašanju?</w:t>
      </w:r>
    </w:p>
    <w:p w:rsidR="00AF4878" w:rsidRDefault="00AF4878" w:rsidP="00AF4878">
      <w:pPr>
        <w:spacing w:line="276" w:lineRule="auto"/>
        <w:jc w:val="both"/>
        <w:rPr>
          <w:lang w:val="hr-HR"/>
        </w:rPr>
      </w:pPr>
    </w:p>
    <w:p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</w:t>
      </w:r>
    </w:p>
    <w:p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5. U čemu je vaše dijete posebno uspješno?</w:t>
      </w:r>
    </w:p>
    <w:p w:rsidR="00AF4878" w:rsidRDefault="00AF4878" w:rsidP="00AF4878">
      <w:pPr>
        <w:spacing w:line="276" w:lineRule="auto"/>
        <w:jc w:val="both"/>
        <w:rPr>
          <w:lang w:val="hr-HR"/>
        </w:rPr>
      </w:pPr>
    </w:p>
    <w:p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</w:t>
      </w:r>
    </w:p>
    <w:p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6. U čemu vaše dijete treba dodatno poticati?</w:t>
      </w:r>
    </w:p>
    <w:p w:rsidR="00AF4878" w:rsidRDefault="00AF4878" w:rsidP="00AF4878">
      <w:pPr>
        <w:spacing w:line="276" w:lineRule="auto"/>
        <w:jc w:val="both"/>
        <w:rPr>
          <w:lang w:val="hr-HR"/>
        </w:rPr>
      </w:pPr>
    </w:p>
    <w:p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__________________________________________________________________________</w:t>
      </w:r>
    </w:p>
    <w:p w:rsidR="00AF4878" w:rsidRDefault="0058580E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7. U</w:t>
      </w:r>
      <w:r w:rsidR="00AF4878">
        <w:rPr>
          <w:lang w:val="hr-HR"/>
        </w:rPr>
        <w:t xml:space="preserve">koliko želite da odgajatelji i stručni suradnici znaju još neki podatak o vašem djetetu, navedite </w:t>
      </w:r>
      <w:r w:rsidR="002E0C30">
        <w:rPr>
          <w:lang w:val="hr-HR"/>
        </w:rPr>
        <w:t xml:space="preserve">ga </w:t>
      </w:r>
      <w:r w:rsidR="00AF4878">
        <w:rPr>
          <w:lang w:val="hr-HR"/>
        </w:rPr>
        <w:t>ovdje.</w:t>
      </w:r>
    </w:p>
    <w:p w:rsidR="00AF4878" w:rsidRDefault="00AF4878" w:rsidP="00AF4878">
      <w:pPr>
        <w:spacing w:line="276" w:lineRule="auto"/>
        <w:jc w:val="both"/>
        <w:rPr>
          <w:lang w:val="hr-HR"/>
        </w:rPr>
      </w:pPr>
    </w:p>
    <w:p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>___________________________________________________________________________</w:t>
      </w:r>
    </w:p>
    <w:p w:rsidR="00AF4878" w:rsidRDefault="00AF4878" w:rsidP="00AF4878">
      <w:pPr>
        <w:spacing w:line="276" w:lineRule="auto"/>
        <w:jc w:val="both"/>
        <w:rPr>
          <w:lang w:val="hr-HR"/>
        </w:rPr>
      </w:pPr>
    </w:p>
    <w:p w:rsidR="00AF4878" w:rsidRDefault="00AF4878" w:rsidP="00AF4878">
      <w:pPr>
        <w:spacing w:line="276" w:lineRule="auto"/>
        <w:jc w:val="both"/>
        <w:rPr>
          <w:lang w:val="hr-HR"/>
        </w:rPr>
      </w:pPr>
    </w:p>
    <w:p w:rsidR="00AF4878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Ime i prezime roditelja/staratelja:</w:t>
      </w:r>
    </w:p>
    <w:p w:rsidR="00AF4878" w:rsidRPr="009A3C12" w:rsidRDefault="00AF4878" w:rsidP="00AF4878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_______________________________________</w:t>
      </w:r>
    </w:p>
    <w:sectPr w:rsidR="00AF4878" w:rsidRPr="009A3C12" w:rsidSect="00805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113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0D4" w:rsidRDefault="000F20D4">
      <w:r>
        <w:separator/>
      </w:r>
    </w:p>
  </w:endnote>
  <w:endnote w:type="continuationSeparator" w:id="0">
    <w:p w:rsidR="000F20D4" w:rsidRDefault="000F2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9F" w:rsidRDefault="00A441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91" w:rsidRDefault="007F717D" w:rsidP="00805DF9">
    <w:pPr>
      <w:pStyle w:val="Footer"/>
      <w:pBdr>
        <w:top w:val="single" w:sz="4" w:space="1" w:color="999999"/>
      </w:pBdr>
      <w:jc w:val="center"/>
      <w:rPr>
        <w:rFonts w:ascii="Comic Sans MS" w:hAnsi="Comic Sans MS" w:cs="Arial"/>
        <w:color w:val="999999"/>
        <w:sz w:val="16"/>
        <w:szCs w:val="16"/>
        <w:lang w:val="hr-HR"/>
      </w:rPr>
    </w:pPr>
    <w:r>
      <w:rPr>
        <w:rFonts w:ascii="Comic Sans MS" w:hAnsi="Comic Sans MS" w:cs="Arial"/>
        <w:color w:val="999999"/>
        <w:sz w:val="16"/>
        <w:szCs w:val="16"/>
        <w:lang w:val="hr-HR"/>
      </w:rPr>
      <w:t>Dječji vrtić Vladimir Nazor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 – Skalini Istarskog Tabora 1 – 51215 Kastav -  Tel.: 051 829 360 – Fax.: 051 829 361 – Mob.: 098 </w:t>
    </w:r>
    <w:r w:rsidR="00F62991">
      <w:rPr>
        <w:rFonts w:ascii="Comic Sans MS" w:hAnsi="Comic Sans MS" w:cs="Arial"/>
        <w:color w:val="999999"/>
        <w:sz w:val="16"/>
        <w:szCs w:val="16"/>
        <w:lang w:val="hr-HR"/>
      </w:rPr>
      <w:t>251 814 – E-mail: ravnateljica@vrtic-kastav.com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  - ww</w:t>
    </w:r>
    <w:r w:rsidR="00F62991">
      <w:rPr>
        <w:rFonts w:ascii="Comic Sans MS" w:hAnsi="Comic Sans MS" w:cs="Arial"/>
        <w:color w:val="999999"/>
        <w:sz w:val="16"/>
        <w:szCs w:val="16"/>
        <w:lang w:val="hr-HR"/>
      </w:rPr>
      <w:t>w.vrtic-kastav.com – IBAN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: </w:t>
    </w:r>
    <w:r w:rsidR="00F62991">
      <w:rPr>
        <w:rFonts w:ascii="Comic Sans MS" w:hAnsi="Comic Sans MS" w:cs="Arial"/>
        <w:color w:val="999999"/>
        <w:sz w:val="16"/>
        <w:szCs w:val="16"/>
        <w:lang w:val="hr-HR"/>
      </w:rPr>
      <w:t>HR542340009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 xml:space="preserve">1117046795 – </w:t>
    </w:r>
  </w:p>
  <w:p w:rsidR="00E23DEF" w:rsidRPr="00805DF9" w:rsidRDefault="00D65B47" w:rsidP="00805DF9">
    <w:pPr>
      <w:pStyle w:val="Footer"/>
      <w:pBdr>
        <w:top w:val="single" w:sz="4" w:space="1" w:color="999999"/>
      </w:pBdr>
      <w:jc w:val="center"/>
      <w:rPr>
        <w:rFonts w:ascii="Comic Sans MS" w:hAnsi="Comic Sans MS" w:cs="Arial"/>
        <w:color w:val="999999"/>
        <w:sz w:val="16"/>
        <w:szCs w:val="16"/>
        <w:lang w:val="hr-HR"/>
      </w:rPr>
    </w:pPr>
    <w:r>
      <w:rPr>
        <w:rFonts w:ascii="Comic Sans MS" w:hAnsi="Comic Sans MS" w:cs="Arial"/>
        <w:color w:val="999999"/>
        <w:sz w:val="16"/>
        <w:szCs w:val="16"/>
        <w:lang w:val="hr-HR"/>
      </w:rPr>
      <w:t>OIB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>: 85461853135 – MB.: 1478354</w:t>
    </w:r>
  </w:p>
  <w:p w:rsidR="00E23DEF" w:rsidRPr="00805DF9" w:rsidRDefault="00F62991" w:rsidP="00E23DEF">
    <w:pPr>
      <w:pStyle w:val="Footer"/>
      <w:ind w:left="-900"/>
      <w:jc w:val="center"/>
      <w:rPr>
        <w:rFonts w:ascii="Comic Sans MS" w:hAnsi="Comic Sans MS"/>
        <w:color w:val="999999"/>
      </w:rPr>
    </w:pPr>
    <w:r>
      <w:rPr>
        <w:rFonts w:ascii="Comic Sans MS" w:hAnsi="Comic Sans MS" w:cs="Arial"/>
        <w:color w:val="999999"/>
        <w:sz w:val="16"/>
        <w:szCs w:val="16"/>
        <w:lang w:val="hr-HR"/>
      </w:rPr>
      <w:t xml:space="preserve">                    </w:t>
    </w:r>
    <w:r w:rsidR="00E23DEF" w:rsidRPr="00805DF9">
      <w:rPr>
        <w:rFonts w:ascii="Comic Sans MS" w:hAnsi="Comic Sans MS" w:cs="Arial"/>
        <w:color w:val="999999"/>
        <w:sz w:val="16"/>
        <w:szCs w:val="16"/>
        <w:lang w:val="hr-HR"/>
      </w:rPr>
      <w:t>ravnateljica: Helena Ninković Budimlija prof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9F" w:rsidRDefault="00A441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0D4" w:rsidRDefault="000F20D4">
      <w:r>
        <w:separator/>
      </w:r>
    </w:p>
  </w:footnote>
  <w:footnote w:type="continuationSeparator" w:id="0">
    <w:p w:rsidR="000F20D4" w:rsidRDefault="000F2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EF" w:rsidRDefault="000D2269">
    <w:pPr>
      <w:pStyle w:val="Header"/>
    </w:pPr>
    <w:r w:rsidRPr="000D226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5pt;height:610.35pt;z-index:-1;mso-position-horizontal:center;mso-position-horizontal-relative:margin;mso-position-vertical:center;mso-position-vertical-relative:margin" o:allowincell="f">
          <v:imagedata r:id="rId1" o:title="pozadina za memorandu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EF" w:rsidRDefault="000D2269" w:rsidP="00805DF9">
    <w:pPr>
      <w:pStyle w:val="Header"/>
    </w:pPr>
    <w:r w:rsidRPr="000D2269"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cid:image001.jpg@01CF645F.0CE63D40" style="width:82.65pt;height:105.2pt;visibility:visible;mso-wrap-style:square">
          <v:imagedata r:id="rId1" o:title="image00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EF" w:rsidRDefault="000D2269">
    <w:pPr>
      <w:pStyle w:val="Header"/>
    </w:pPr>
    <w:r w:rsidRPr="000D226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31.5pt;height:610.35pt;z-index:-2;mso-position-horizontal:center;mso-position-horizontal-relative:margin;mso-position-vertical:center;mso-position-vertical-relative:margin" o:allowincell="f">
          <v:imagedata r:id="rId1" o:title="pozadina za memorandu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0108"/>
    <w:multiLevelType w:val="hybridMultilevel"/>
    <w:tmpl w:val="34E48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06086"/>
    <w:multiLevelType w:val="hybridMultilevel"/>
    <w:tmpl w:val="F070BD9C"/>
    <w:lvl w:ilvl="0" w:tplc="425E6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40E6B"/>
    <w:multiLevelType w:val="multilevel"/>
    <w:tmpl w:val="F210E59A"/>
    <w:styleLink w:val="doktorsk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oNotTrackMoves/>
  <w:defaultTabStop w:val="720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878"/>
    <w:rsid w:val="000029D2"/>
    <w:rsid w:val="000359B3"/>
    <w:rsid w:val="00057247"/>
    <w:rsid w:val="00061660"/>
    <w:rsid w:val="00087860"/>
    <w:rsid w:val="000A3C22"/>
    <w:rsid w:val="000B5C80"/>
    <w:rsid w:val="000B7C66"/>
    <w:rsid w:val="000C393A"/>
    <w:rsid w:val="000D2269"/>
    <w:rsid w:val="000D7AB5"/>
    <w:rsid w:val="000E4579"/>
    <w:rsid w:val="000F20D4"/>
    <w:rsid w:val="001155FB"/>
    <w:rsid w:val="00120015"/>
    <w:rsid w:val="00130EFC"/>
    <w:rsid w:val="00157557"/>
    <w:rsid w:val="00161E29"/>
    <w:rsid w:val="00165D05"/>
    <w:rsid w:val="0016693B"/>
    <w:rsid w:val="00192718"/>
    <w:rsid w:val="001A0159"/>
    <w:rsid w:val="001B183F"/>
    <w:rsid w:val="001B7D13"/>
    <w:rsid w:val="001E0ECE"/>
    <w:rsid w:val="001F2934"/>
    <w:rsid w:val="0020167D"/>
    <w:rsid w:val="002052E0"/>
    <w:rsid w:val="00205C04"/>
    <w:rsid w:val="00234C23"/>
    <w:rsid w:val="0025512F"/>
    <w:rsid w:val="00265DB2"/>
    <w:rsid w:val="00277A18"/>
    <w:rsid w:val="00282654"/>
    <w:rsid w:val="00291063"/>
    <w:rsid w:val="002B617B"/>
    <w:rsid w:val="002C2330"/>
    <w:rsid w:val="002D55AA"/>
    <w:rsid w:val="002D62A5"/>
    <w:rsid w:val="002E0C30"/>
    <w:rsid w:val="0030560F"/>
    <w:rsid w:val="003220DE"/>
    <w:rsid w:val="00353101"/>
    <w:rsid w:val="003827D5"/>
    <w:rsid w:val="003A1EB5"/>
    <w:rsid w:val="003B3532"/>
    <w:rsid w:val="003D1CEB"/>
    <w:rsid w:val="003E5A02"/>
    <w:rsid w:val="003F15FC"/>
    <w:rsid w:val="003F1944"/>
    <w:rsid w:val="0041064E"/>
    <w:rsid w:val="004363B5"/>
    <w:rsid w:val="00451933"/>
    <w:rsid w:val="00452A0E"/>
    <w:rsid w:val="004754B1"/>
    <w:rsid w:val="004A2941"/>
    <w:rsid w:val="004D4039"/>
    <w:rsid w:val="004D5BFB"/>
    <w:rsid w:val="004F120C"/>
    <w:rsid w:val="004F4DFF"/>
    <w:rsid w:val="0050339F"/>
    <w:rsid w:val="00504E6C"/>
    <w:rsid w:val="0050540B"/>
    <w:rsid w:val="0053304B"/>
    <w:rsid w:val="00574402"/>
    <w:rsid w:val="00576E27"/>
    <w:rsid w:val="0058580E"/>
    <w:rsid w:val="00594F2F"/>
    <w:rsid w:val="0059718D"/>
    <w:rsid w:val="00602A94"/>
    <w:rsid w:val="006050D7"/>
    <w:rsid w:val="00617781"/>
    <w:rsid w:val="0062246F"/>
    <w:rsid w:val="006232E1"/>
    <w:rsid w:val="006302FB"/>
    <w:rsid w:val="006305F4"/>
    <w:rsid w:val="00714228"/>
    <w:rsid w:val="007201E5"/>
    <w:rsid w:val="00726FCE"/>
    <w:rsid w:val="00746395"/>
    <w:rsid w:val="007560B9"/>
    <w:rsid w:val="007637C4"/>
    <w:rsid w:val="0077327E"/>
    <w:rsid w:val="00780818"/>
    <w:rsid w:val="007853C1"/>
    <w:rsid w:val="00787DFA"/>
    <w:rsid w:val="007A37B0"/>
    <w:rsid w:val="007A6183"/>
    <w:rsid w:val="007B2285"/>
    <w:rsid w:val="007B7075"/>
    <w:rsid w:val="007C037B"/>
    <w:rsid w:val="007C2CBC"/>
    <w:rsid w:val="007E72C2"/>
    <w:rsid w:val="007E7C49"/>
    <w:rsid w:val="007F717D"/>
    <w:rsid w:val="00805DF9"/>
    <w:rsid w:val="0082148B"/>
    <w:rsid w:val="008671E2"/>
    <w:rsid w:val="008848BA"/>
    <w:rsid w:val="008B7F6A"/>
    <w:rsid w:val="008E4CDC"/>
    <w:rsid w:val="008F4CFA"/>
    <w:rsid w:val="00944C1E"/>
    <w:rsid w:val="00965D21"/>
    <w:rsid w:val="009958D2"/>
    <w:rsid w:val="009A3C12"/>
    <w:rsid w:val="009B3490"/>
    <w:rsid w:val="009C6D0E"/>
    <w:rsid w:val="009F12EE"/>
    <w:rsid w:val="00A14D17"/>
    <w:rsid w:val="00A40241"/>
    <w:rsid w:val="00A4419F"/>
    <w:rsid w:val="00A53B65"/>
    <w:rsid w:val="00A541F1"/>
    <w:rsid w:val="00A81B58"/>
    <w:rsid w:val="00A968BC"/>
    <w:rsid w:val="00AA5EC0"/>
    <w:rsid w:val="00AC55F6"/>
    <w:rsid w:val="00AC7726"/>
    <w:rsid w:val="00AE4978"/>
    <w:rsid w:val="00AF4878"/>
    <w:rsid w:val="00B23F96"/>
    <w:rsid w:val="00B61B27"/>
    <w:rsid w:val="00B635F1"/>
    <w:rsid w:val="00B76727"/>
    <w:rsid w:val="00B807B2"/>
    <w:rsid w:val="00BD2675"/>
    <w:rsid w:val="00BD355E"/>
    <w:rsid w:val="00BF309C"/>
    <w:rsid w:val="00C23F35"/>
    <w:rsid w:val="00C50D10"/>
    <w:rsid w:val="00C72E4C"/>
    <w:rsid w:val="00C820AF"/>
    <w:rsid w:val="00C9138D"/>
    <w:rsid w:val="00C92BC5"/>
    <w:rsid w:val="00CA06AB"/>
    <w:rsid w:val="00CC7654"/>
    <w:rsid w:val="00CD1016"/>
    <w:rsid w:val="00D039D8"/>
    <w:rsid w:val="00D3198A"/>
    <w:rsid w:val="00D62B67"/>
    <w:rsid w:val="00D65AEC"/>
    <w:rsid w:val="00D65B47"/>
    <w:rsid w:val="00D77606"/>
    <w:rsid w:val="00D80464"/>
    <w:rsid w:val="00D9708E"/>
    <w:rsid w:val="00DA5D36"/>
    <w:rsid w:val="00DC4F36"/>
    <w:rsid w:val="00DD5505"/>
    <w:rsid w:val="00DD577C"/>
    <w:rsid w:val="00DD66AB"/>
    <w:rsid w:val="00DE1E60"/>
    <w:rsid w:val="00DE40D5"/>
    <w:rsid w:val="00DE40DC"/>
    <w:rsid w:val="00DE5F14"/>
    <w:rsid w:val="00DF5D9B"/>
    <w:rsid w:val="00E07472"/>
    <w:rsid w:val="00E157C2"/>
    <w:rsid w:val="00E23DEF"/>
    <w:rsid w:val="00E4114F"/>
    <w:rsid w:val="00E64A24"/>
    <w:rsid w:val="00E65F52"/>
    <w:rsid w:val="00E70AE3"/>
    <w:rsid w:val="00E70F84"/>
    <w:rsid w:val="00E754AB"/>
    <w:rsid w:val="00EA2827"/>
    <w:rsid w:val="00EB6A0E"/>
    <w:rsid w:val="00EB7320"/>
    <w:rsid w:val="00ED6C57"/>
    <w:rsid w:val="00EF287F"/>
    <w:rsid w:val="00F11D82"/>
    <w:rsid w:val="00F20CC0"/>
    <w:rsid w:val="00F62991"/>
    <w:rsid w:val="00F777A5"/>
    <w:rsid w:val="00F82B1A"/>
    <w:rsid w:val="00F8326C"/>
    <w:rsid w:val="00F879A7"/>
    <w:rsid w:val="00F9248D"/>
    <w:rsid w:val="00F97D2C"/>
    <w:rsid w:val="00FA078B"/>
    <w:rsid w:val="00FA0AAD"/>
    <w:rsid w:val="00FD4CE9"/>
    <w:rsid w:val="00FE6F1C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1E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doktorski">
    <w:name w:val="doktorski"/>
    <w:rsid w:val="00D77606"/>
    <w:pPr>
      <w:numPr>
        <w:numId w:val="1"/>
      </w:numPr>
    </w:pPr>
  </w:style>
  <w:style w:type="paragraph" w:styleId="Header">
    <w:name w:val="header"/>
    <w:basedOn w:val="Normal"/>
    <w:rsid w:val="00E23D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3DE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D7AB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Desktop\MEMO%202.%20verzi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2. verzija.dotx</Template>
  <TotalTime>28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cp:lastPrinted>2015-12-21T10:12:00Z</cp:lastPrinted>
  <dcterms:created xsi:type="dcterms:W3CDTF">2015-12-08T07:44:00Z</dcterms:created>
  <dcterms:modified xsi:type="dcterms:W3CDTF">2015-12-22T12:47:00Z</dcterms:modified>
</cp:coreProperties>
</file>